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4E" w:rsidRPr="00E44EA0" w:rsidRDefault="0034684E" w:rsidP="0034684E">
      <w:pPr>
        <w:tabs>
          <w:tab w:val="left" w:pos="555"/>
          <w:tab w:val="left" w:pos="3836"/>
        </w:tabs>
        <w:ind w:left="3544" w:firstLine="1276"/>
        <w:jc w:val="both"/>
        <w:rPr>
          <w:sz w:val="28"/>
          <w:szCs w:val="28"/>
        </w:rPr>
      </w:pPr>
      <w:r w:rsidRPr="00E44EA0">
        <w:rPr>
          <w:sz w:val="28"/>
          <w:szCs w:val="28"/>
        </w:rPr>
        <w:t xml:space="preserve">Додаток </w:t>
      </w:r>
    </w:p>
    <w:p w:rsidR="0034684E" w:rsidRPr="00E44EA0" w:rsidRDefault="0034684E" w:rsidP="0034684E">
      <w:pPr>
        <w:tabs>
          <w:tab w:val="left" w:pos="555"/>
          <w:tab w:val="left" w:pos="3836"/>
        </w:tabs>
        <w:ind w:left="3544" w:firstLine="1276"/>
        <w:jc w:val="both"/>
        <w:rPr>
          <w:sz w:val="28"/>
          <w:szCs w:val="28"/>
        </w:rPr>
      </w:pPr>
      <w:r w:rsidRPr="00E44EA0">
        <w:rPr>
          <w:sz w:val="28"/>
          <w:szCs w:val="28"/>
        </w:rPr>
        <w:t>до наказу Департаменту культури і</w:t>
      </w:r>
    </w:p>
    <w:p w:rsidR="0034684E" w:rsidRPr="00E44EA0" w:rsidRDefault="0034684E" w:rsidP="0034684E">
      <w:pPr>
        <w:tabs>
          <w:tab w:val="left" w:pos="555"/>
          <w:tab w:val="left" w:pos="3836"/>
        </w:tabs>
        <w:ind w:left="3544" w:firstLine="1276"/>
        <w:jc w:val="both"/>
        <w:rPr>
          <w:sz w:val="28"/>
          <w:szCs w:val="28"/>
        </w:rPr>
      </w:pPr>
      <w:r w:rsidRPr="00E44EA0">
        <w:rPr>
          <w:sz w:val="28"/>
          <w:szCs w:val="28"/>
        </w:rPr>
        <w:t xml:space="preserve">туризму, національностей та релігій </w:t>
      </w:r>
    </w:p>
    <w:p w:rsidR="0034684E" w:rsidRPr="00E44EA0" w:rsidRDefault="0034684E" w:rsidP="0034684E">
      <w:pPr>
        <w:tabs>
          <w:tab w:val="left" w:pos="555"/>
          <w:tab w:val="left" w:pos="3836"/>
        </w:tabs>
        <w:ind w:left="3544" w:firstLine="1276"/>
        <w:jc w:val="both"/>
        <w:rPr>
          <w:sz w:val="28"/>
          <w:szCs w:val="28"/>
        </w:rPr>
      </w:pPr>
      <w:r w:rsidRPr="00E44EA0">
        <w:rPr>
          <w:sz w:val="28"/>
          <w:szCs w:val="28"/>
        </w:rPr>
        <w:t>Чернігівської обласної державної</w:t>
      </w:r>
    </w:p>
    <w:p w:rsidR="0034684E" w:rsidRPr="000773BC" w:rsidRDefault="0034684E" w:rsidP="0034684E">
      <w:pPr>
        <w:tabs>
          <w:tab w:val="left" w:pos="555"/>
          <w:tab w:val="left" w:pos="3836"/>
        </w:tabs>
        <w:ind w:left="3544" w:firstLine="1276"/>
        <w:jc w:val="both"/>
        <w:rPr>
          <w:sz w:val="28"/>
          <w:szCs w:val="28"/>
        </w:rPr>
      </w:pPr>
      <w:r w:rsidRPr="00E44EA0">
        <w:rPr>
          <w:sz w:val="28"/>
          <w:szCs w:val="28"/>
        </w:rPr>
        <w:t xml:space="preserve">адміністрації </w:t>
      </w:r>
      <w:r>
        <w:rPr>
          <w:sz w:val="28"/>
          <w:szCs w:val="28"/>
        </w:rPr>
        <w:t xml:space="preserve">від </w:t>
      </w:r>
      <w:r w:rsidRPr="003370C5">
        <w:rPr>
          <w:sz w:val="28"/>
          <w:szCs w:val="28"/>
          <w:u w:val="single"/>
        </w:rPr>
        <w:t xml:space="preserve">29 січня </w:t>
      </w:r>
      <w:r w:rsidRPr="00E44EA0">
        <w:rPr>
          <w:sz w:val="28"/>
          <w:szCs w:val="28"/>
        </w:rPr>
        <w:t>202</w:t>
      </w:r>
      <w:r>
        <w:rPr>
          <w:sz w:val="28"/>
          <w:szCs w:val="28"/>
        </w:rPr>
        <w:t>4 р. №___</w:t>
      </w:r>
    </w:p>
    <w:p w:rsidR="0034684E" w:rsidRPr="00B80F69" w:rsidRDefault="0034684E" w:rsidP="0034684E">
      <w:pPr>
        <w:shd w:val="clear" w:color="auto" w:fill="FFFFFF"/>
        <w:tabs>
          <w:tab w:val="left" w:pos="3836"/>
        </w:tabs>
        <w:jc w:val="right"/>
        <w:rPr>
          <w:bCs/>
          <w:color w:val="000000"/>
          <w:sz w:val="28"/>
          <w:szCs w:val="28"/>
        </w:rPr>
      </w:pPr>
    </w:p>
    <w:p w:rsidR="00D14272" w:rsidRPr="003B4DAF" w:rsidRDefault="00D14272" w:rsidP="00D14272">
      <w:pPr>
        <w:tabs>
          <w:tab w:val="left" w:pos="555"/>
        </w:tabs>
        <w:rPr>
          <w:sz w:val="28"/>
          <w:szCs w:val="28"/>
        </w:rPr>
      </w:pPr>
    </w:p>
    <w:p w:rsidR="00D14272" w:rsidRPr="00770725" w:rsidRDefault="00D14272" w:rsidP="00D14272">
      <w:pPr>
        <w:shd w:val="clear" w:color="auto" w:fill="FFFFFF"/>
        <w:jc w:val="center"/>
        <w:rPr>
          <w:b/>
          <w:sz w:val="28"/>
          <w:szCs w:val="28"/>
        </w:rPr>
      </w:pPr>
      <w:r w:rsidRPr="00770725">
        <w:rPr>
          <w:b/>
          <w:bCs/>
          <w:color w:val="000000"/>
          <w:sz w:val="28"/>
          <w:szCs w:val="28"/>
        </w:rPr>
        <w:t>С К Л А Д</w:t>
      </w:r>
    </w:p>
    <w:p w:rsidR="00D14272" w:rsidRDefault="00D14272" w:rsidP="00D14272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70725">
        <w:rPr>
          <w:b/>
          <w:color w:val="000000"/>
          <w:sz w:val="28"/>
          <w:szCs w:val="28"/>
          <w:shd w:val="clear" w:color="auto" w:fill="FFFFFF"/>
        </w:rPr>
        <w:t>журі</w:t>
      </w:r>
      <w:r>
        <w:rPr>
          <w:b/>
          <w:color w:val="000000"/>
          <w:sz w:val="28"/>
          <w:szCs w:val="28"/>
        </w:rPr>
        <w:t xml:space="preserve"> о</w:t>
      </w:r>
      <w:r w:rsidRPr="00770725">
        <w:rPr>
          <w:b/>
          <w:color w:val="000000"/>
          <w:sz w:val="28"/>
          <w:szCs w:val="28"/>
          <w:shd w:val="clear" w:color="auto" w:fill="FFFFFF"/>
        </w:rPr>
        <w:t>бласного конкурсу</w:t>
      </w:r>
      <w:r w:rsidR="00FA19D5">
        <w:rPr>
          <w:b/>
          <w:color w:val="000000"/>
          <w:sz w:val="28"/>
          <w:szCs w:val="28"/>
          <w:shd w:val="clear" w:color="auto" w:fill="FFFFFF"/>
        </w:rPr>
        <w:t xml:space="preserve"> театрального мистецтва</w:t>
      </w:r>
    </w:p>
    <w:p w:rsidR="00D14272" w:rsidRDefault="00D14272" w:rsidP="00D14272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«Театральна весна»</w:t>
      </w:r>
    </w:p>
    <w:p w:rsidR="00D14272" w:rsidRDefault="00D14272" w:rsidP="006F6F7F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098" w:type="dxa"/>
        <w:tblInd w:w="-459" w:type="dxa"/>
        <w:tblLook w:val="04A0"/>
      </w:tblPr>
      <w:tblGrid>
        <w:gridCol w:w="708"/>
        <w:gridCol w:w="3403"/>
        <w:gridCol w:w="5987"/>
      </w:tblGrid>
      <w:tr w:rsidR="00BC0842" w:rsidTr="002A1BDD">
        <w:tc>
          <w:tcPr>
            <w:tcW w:w="708" w:type="dxa"/>
          </w:tcPr>
          <w:p w:rsidR="00BC0842" w:rsidRPr="00D14272" w:rsidRDefault="00BC0842" w:rsidP="00D1427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3" w:type="dxa"/>
          </w:tcPr>
          <w:p w:rsidR="00BC0842" w:rsidRPr="006F6F7F" w:rsidRDefault="00BC0842" w:rsidP="00D1427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Голова журі</w:t>
            </w:r>
          </w:p>
        </w:tc>
        <w:tc>
          <w:tcPr>
            <w:tcW w:w="5987" w:type="dxa"/>
          </w:tcPr>
          <w:p w:rsidR="00BC0842" w:rsidRDefault="00BC0842" w:rsidP="00D1427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4272" w:rsidTr="002A1BDD">
        <w:tc>
          <w:tcPr>
            <w:tcW w:w="708" w:type="dxa"/>
          </w:tcPr>
          <w:p w:rsidR="00D14272" w:rsidRPr="00D14272" w:rsidRDefault="00D14272" w:rsidP="00D1427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3" w:type="dxa"/>
          </w:tcPr>
          <w:p w:rsidR="00BC0842" w:rsidRDefault="00BC0842" w:rsidP="00BC08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САВИЧ</w:t>
            </w:r>
          </w:p>
          <w:p w:rsidR="00D14272" w:rsidRPr="006F6F7F" w:rsidRDefault="00BC0842" w:rsidP="00BC084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Людмила Михайлівна</w:t>
            </w:r>
            <w:r w:rsidRPr="006F6F7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987" w:type="dxa"/>
          </w:tcPr>
          <w:p w:rsidR="00D14272" w:rsidRPr="006F6F7F" w:rsidRDefault="00BC0842" w:rsidP="00D1427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Заслужена артистка України, актриса </w:t>
            </w:r>
            <w:r w:rsidR="00EA3526">
              <w:rPr>
                <w:sz w:val="28"/>
                <w:szCs w:val="28"/>
              </w:rPr>
              <w:t>КЗ </w:t>
            </w:r>
            <w:r w:rsidR="00BB6FAB">
              <w:rPr>
                <w:sz w:val="28"/>
                <w:szCs w:val="28"/>
              </w:rPr>
              <w:t>«Ніжинський академічний український драматичний театр ім. М. М. </w:t>
            </w:r>
            <w:r>
              <w:rPr>
                <w:sz w:val="28"/>
                <w:szCs w:val="28"/>
              </w:rPr>
              <w:t>Коцюбинського</w:t>
            </w:r>
            <w:r w:rsidR="002A1BDD">
              <w:rPr>
                <w:sz w:val="28"/>
                <w:szCs w:val="28"/>
              </w:rPr>
              <w:t>»</w:t>
            </w:r>
          </w:p>
        </w:tc>
      </w:tr>
      <w:tr w:rsidR="00D14272" w:rsidTr="002A1BDD">
        <w:tc>
          <w:tcPr>
            <w:tcW w:w="708" w:type="dxa"/>
          </w:tcPr>
          <w:p w:rsidR="00D14272" w:rsidRPr="00D14272" w:rsidRDefault="00D14272" w:rsidP="00D1427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3" w:type="dxa"/>
          </w:tcPr>
          <w:p w:rsidR="00D14272" w:rsidRPr="006F6F7F" w:rsidRDefault="00BC0842" w:rsidP="00D1427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Члени журі</w:t>
            </w:r>
          </w:p>
        </w:tc>
        <w:tc>
          <w:tcPr>
            <w:tcW w:w="5987" w:type="dxa"/>
          </w:tcPr>
          <w:p w:rsidR="00D14272" w:rsidRPr="006F6F7F" w:rsidRDefault="00D14272" w:rsidP="00D1427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A49C4" w:rsidTr="002A1BDD">
        <w:tc>
          <w:tcPr>
            <w:tcW w:w="708" w:type="dxa"/>
          </w:tcPr>
          <w:p w:rsidR="00CA49C4" w:rsidRPr="00D14272" w:rsidRDefault="00BC0842" w:rsidP="00D1427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403" w:type="dxa"/>
          </w:tcPr>
          <w:p w:rsidR="00BC0842" w:rsidRDefault="00BC0842" w:rsidP="00BC08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АНІЩЕНКО</w:t>
            </w:r>
          </w:p>
          <w:p w:rsidR="00CA49C4" w:rsidRDefault="00BC0842" w:rsidP="00BC08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Артемій Юрійович</w:t>
            </w:r>
          </w:p>
        </w:tc>
        <w:tc>
          <w:tcPr>
            <w:tcW w:w="5987" w:type="dxa"/>
          </w:tcPr>
          <w:p w:rsidR="00D62B81" w:rsidRDefault="00BC0842" w:rsidP="009F6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Режисер, керівник ГО «Творче об’єднання «АРТ-ТЕМА»», директор фестивалю «Мрій Дім»</w:t>
            </w:r>
          </w:p>
          <w:p w:rsidR="006677CF" w:rsidRPr="00BC0842" w:rsidRDefault="006677CF" w:rsidP="009F6EE1">
            <w:pPr>
              <w:jc w:val="both"/>
              <w:rPr>
                <w:sz w:val="28"/>
                <w:szCs w:val="28"/>
              </w:rPr>
            </w:pPr>
          </w:p>
        </w:tc>
      </w:tr>
      <w:tr w:rsidR="00CA49C4" w:rsidTr="002A1BDD">
        <w:tc>
          <w:tcPr>
            <w:tcW w:w="708" w:type="dxa"/>
          </w:tcPr>
          <w:p w:rsidR="00CA49C4" w:rsidRPr="00D14272" w:rsidRDefault="00BC0842" w:rsidP="00D1427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403" w:type="dxa"/>
          </w:tcPr>
          <w:p w:rsidR="00BC0842" w:rsidRDefault="00BC0842" w:rsidP="00BC08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КОБЗАР</w:t>
            </w:r>
          </w:p>
          <w:p w:rsidR="00BC0842" w:rsidRPr="00EA647C" w:rsidRDefault="00BC0842" w:rsidP="00BC08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Ірина Іванівна </w:t>
            </w:r>
          </w:p>
          <w:p w:rsidR="00CA49C4" w:rsidRPr="00D14272" w:rsidRDefault="00CA49C4" w:rsidP="00D1427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87" w:type="dxa"/>
          </w:tcPr>
          <w:p w:rsidR="00D62B81" w:rsidRDefault="00BC0842" w:rsidP="00BC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Актриса </w:t>
            </w:r>
            <w:r w:rsidR="002A1BDD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EA3526">
              <w:rPr>
                <w:sz w:val="28"/>
                <w:szCs w:val="28"/>
              </w:rPr>
              <w:t>КЗ </w:t>
            </w:r>
            <w:r w:rsidR="00BB6FAB">
              <w:rPr>
                <w:sz w:val="28"/>
                <w:szCs w:val="28"/>
              </w:rPr>
              <w:t>«Харківський державний академічний український драматичний театр</w:t>
            </w:r>
            <w:r>
              <w:rPr>
                <w:sz w:val="28"/>
                <w:szCs w:val="28"/>
              </w:rPr>
              <w:t xml:space="preserve"> ім. Т. </w:t>
            </w:r>
            <w:r w:rsidR="00BB6FAB">
              <w:rPr>
                <w:sz w:val="28"/>
                <w:szCs w:val="28"/>
              </w:rPr>
              <w:t>Г. </w:t>
            </w:r>
            <w:r>
              <w:rPr>
                <w:sz w:val="28"/>
                <w:szCs w:val="28"/>
              </w:rPr>
              <w:t>Шевченка</w:t>
            </w:r>
            <w:r w:rsidR="002A1B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викладач сценічної мови Харківського націона</w:t>
            </w:r>
            <w:r w:rsidR="00BB6FAB">
              <w:rPr>
                <w:sz w:val="28"/>
                <w:szCs w:val="28"/>
              </w:rPr>
              <w:t>льного університету мистецтв імені</w:t>
            </w:r>
            <w:r>
              <w:rPr>
                <w:sz w:val="28"/>
                <w:szCs w:val="28"/>
              </w:rPr>
              <w:t xml:space="preserve"> І.</w:t>
            </w:r>
            <w:r w:rsidR="00EA3526">
              <w:rPr>
                <w:sz w:val="28"/>
                <w:szCs w:val="28"/>
              </w:rPr>
              <w:t> </w:t>
            </w:r>
            <w:r w:rsidR="00BB6FAB">
              <w:rPr>
                <w:sz w:val="28"/>
                <w:szCs w:val="28"/>
              </w:rPr>
              <w:t>П.</w:t>
            </w:r>
            <w:r w:rsidR="00EA352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Котляревського</w:t>
            </w:r>
          </w:p>
          <w:p w:rsidR="006677CF" w:rsidRPr="00BC0842" w:rsidRDefault="006677CF" w:rsidP="00BC0842">
            <w:pPr>
              <w:jc w:val="both"/>
              <w:rPr>
                <w:sz w:val="28"/>
                <w:szCs w:val="28"/>
              </w:rPr>
            </w:pPr>
          </w:p>
        </w:tc>
      </w:tr>
      <w:tr w:rsidR="00CA49C4" w:rsidTr="002A1BDD">
        <w:tc>
          <w:tcPr>
            <w:tcW w:w="708" w:type="dxa"/>
          </w:tcPr>
          <w:p w:rsidR="00CA49C4" w:rsidRPr="00D14272" w:rsidRDefault="00BC0842" w:rsidP="00D1427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403" w:type="dxa"/>
          </w:tcPr>
          <w:p w:rsidR="00BC0842" w:rsidRDefault="00BC0842" w:rsidP="00BC08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КОБЗАР</w:t>
            </w:r>
          </w:p>
          <w:p w:rsidR="00CA49C4" w:rsidRPr="00EA647C" w:rsidRDefault="00BC0842" w:rsidP="00BC0842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Ольга Віталіївна</w:t>
            </w:r>
          </w:p>
        </w:tc>
        <w:tc>
          <w:tcPr>
            <w:tcW w:w="5987" w:type="dxa"/>
          </w:tcPr>
          <w:p w:rsidR="00D62B81" w:rsidRDefault="00BC0842" w:rsidP="00BC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Актриса, режисер, викладач вищої категорії КЗ «Ніжинський фаховий коледж культури і мистецтв імені Марії Заньковецької» Чернігівської обласної ради</w:t>
            </w:r>
          </w:p>
          <w:p w:rsidR="006677CF" w:rsidRPr="00BC0842" w:rsidRDefault="006677CF" w:rsidP="00BC0842">
            <w:pPr>
              <w:jc w:val="both"/>
              <w:rPr>
                <w:sz w:val="28"/>
                <w:szCs w:val="28"/>
              </w:rPr>
            </w:pPr>
          </w:p>
        </w:tc>
      </w:tr>
      <w:tr w:rsidR="00CA49C4" w:rsidTr="002A1BDD">
        <w:tc>
          <w:tcPr>
            <w:tcW w:w="708" w:type="dxa"/>
          </w:tcPr>
          <w:p w:rsidR="00CA49C4" w:rsidRPr="00D14272" w:rsidRDefault="00BC0842" w:rsidP="00D1427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403" w:type="dxa"/>
          </w:tcPr>
          <w:p w:rsidR="00BC0842" w:rsidRDefault="00BC0842" w:rsidP="00BC08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КУПРІЙ</w:t>
            </w:r>
            <w:proofErr w:type="spellEnd"/>
          </w:p>
          <w:p w:rsidR="00CA49C4" w:rsidRPr="00D14272" w:rsidRDefault="00BC0842" w:rsidP="00BC084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Антоніна Вікторівна</w:t>
            </w:r>
          </w:p>
        </w:tc>
        <w:tc>
          <w:tcPr>
            <w:tcW w:w="5987" w:type="dxa"/>
          </w:tcPr>
          <w:p w:rsidR="00CA49C4" w:rsidRPr="00BC0842" w:rsidRDefault="00BC0842" w:rsidP="00BC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</w:t>
            </w:r>
            <w:r w:rsidRPr="00C76504">
              <w:rPr>
                <w:sz w:val="28"/>
                <w:szCs w:val="28"/>
              </w:rPr>
              <w:t>правління культури і туризму Ніжинської міської ради</w:t>
            </w:r>
          </w:p>
        </w:tc>
      </w:tr>
    </w:tbl>
    <w:p w:rsidR="00D14272" w:rsidRPr="00770725" w:rsidRDefault="00D14272" w:rsidP="00D14272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14272" w:rsidRPr="00770725" w:rsidRDefault="00D14272" w:rsidP="00D14272">
      <w:pPr>
        <w:shd w:val="clear" w:color="auto" w:fill="FFFFFF"/>
        <w:jc w:val="center"/>
        <w:rPr>
          <w:b/>
          <w:sz w:val="28"/>
          <w:szCs w:val="28"/>
        </w:rPr>
      </w:pPr>
    </w:p>
    <w:p w:rsidR="00D14272" w:rsidRPr="003B4DAF" w:rsidRDefault="00D14272" w:rsidP="00D14272">
      <w:pPr>
        <w:spacing w:after="120"/>
        <w:rPr>
          <w:sz w:val="28"/>
          <w:szCs w:val="28"/>
        </w:rPr>
      </w:pPr>
    </w:p>
    <w:p w:rsidR="00D14272" w:rsidRPr="003B4DAF" w:rsidRDefault="00D14272" w:rsidP="00D14272">
      <w:pPr>
        <w:spacing w:after="120"/>
        <w:rPr>
          <w:sz w:val="28"/>
          <w:szCs w:val="28"/>
        </w:rPr>
      </w:pPr>
    </w:p>
    <w:p w:rsidR="00D14272" w:rsidRPr="003A7663" w:rsidRDefault="00D14272" w:rsidP="00D14272">
      <w:pPr>
        <w:spacing w:after="120"/>
        <w:rPr>
          <w:sz w:val="24"/>
          <w:szCs w:val="24"/>
        </w:rPr>
      </w:pPr>
    </w:p>
    <w:p w:rsidR="00D14272" w:rsidRDefault="00D14272" w:rsidP="00D14272">
      <w:pPr>
        <w:shd w:val="clear" w:color="auto" w:fill="FFFFFF"/>
        <w:jc w:val="both"/>
        <w:rPr>
          <w:sz w:val="24"/>
          <w:szCs w:val="24"/>
        </w:rPr>
      </w:pPr>
    </w:p>
    <w:p w:rsidR="00D14272" w:rsidRPr="0086143A" w:rsidRDefault="00D14272" w:rsidP="0086143A">
      <w:r>
        <w:rPr>
          <w:noProof/>
        </w:rPr>
        <w:t xml:space="preserve">  </w:t>
      </w:r>
    </w:p>
    <w:sectPr w:rsidR="00D14272" w:rsidRPr="0086143A" w:rsidSect="006D7117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A6" w:rsidRDefault="00711DA6">
      <w:r>
        <w:separator/>
      </w:r>
    </w:p>
  </w:endnote>
  <w:endnote w:type="continuationSeparator" w:id="0">
    <w:p w:rsidR="00711DA6" w:rsidRDefault="007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A6" w:rsidRDefault="00711DA6">
      <w:r>
        <w:separator/>
      </w:r>
    </w:p>
  </w:footnote>
  <w:footnote w:type="continuationSeparator" w:id="0">
    <w:p w:rsidR="00711DA6" w:rsidRDefault="00711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AB" w:rsidRDefault="0094420E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6F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6FAB" w:rsidRDefault="00BB6F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AB" w:rsidRPr="00D47FA4" w:rsidRDefault="0094420E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="00BB6FAB"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BB6FAB">
      <w:rPr>
        <w:rStyle w:val="a4"/>
        <w:noProof/>
        <w:sz w:val="28"/>
        <w:szCs w:val="28"/>
      </w:rPr>
      <w:t>2</w:t>
    </w:r>
    <w:r w:rsidRPr="00D47FA4">
      <w:rPr>
        <w:rStyle w:val="a4"/>
        <w:sz w:val="28"/>
        <w:szCs w:val="28"/>
      </w:rPr>
      <w:fldChar w:fldCharType="end"/>
    </w:r>
  </w:p>
  <w:p w:rsidR="00BB6FAB" w:rsidRDefault="00BB6F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AB" w:rsidRDefault="00BB6FAB" w:rsidP="0088232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282"/>
    <w:rsid w:val="00001D44"/>
    <w:rsid w:val="00012D55"/>
    <w:rsid w:val="00030338"/>
    <w:rsid w:val="00042677"/>
    <w:rsid w:val="000444F0"/>
    <w:rsid w:val="00081630"/>
    <w:rsid w:val="00086D64"/>
    <w:rsid w:val="00087022"/>
    <w:rsid w:val="00090335"/>
    <w:rsid w:val="0009039C"/>
    <w:rsid w:val="000B0C3C"/>
    <w:rsid w:val="000D4B0C"/>
    <w:rsid w:val="000E29DA"/>
    <w:rsid w:val="000F12C9"/>
    <w:rsid w:val="00102F04"/>
    <w:rsid w:val="00124E50"/>
    <w:rsid w:val="001444CA"/>
    <w:rsid w:val="00144B2D"/>
    <w:rsid w:val="001453E5"/>
    <w:rsid w:val="001468C1"/>
    <w:rsid w:val="00177982"/>
    <w:rsid w:val="001A2BBD"/>
    <w:rsid w:val="001B1FBD"/>
    <w:rsid w:val="001C3487"/>
    <w:rsid w:val="001D5C72"/>
    <w:rsid w:val="001E0AFC"/>
    <w:rsid w:val="001E39CD"/>
    <w:rsid w:val="001E74AC"/>
    <w:rsid w:val="001F2789"/>
    <w:rsid w:val="002101AC"/>
    <w:rsid w:val="00216334"/>
    <w:rsid w:val="00217FB7"/>
    <w:rsid w:val="00247D65"/>
    <w:rsid w:val="00253897"/>
    <w:rsid w:val="002639B6"/>
    <w:rsid w:val="0026502D"/>
    <w:rsid w:val="00270372"/>
    <w:rsid w:val="002A0347"/>
    <w:rsid w:val="002A1BDD"/>
    <w:rsid w:val="002C4383"/>
    <w:rsid w:val="002E1D99"/>
    <w:rsid w:val="002E377B"/>
    <w:rsid w:val="002E4D0E"/>
    <w:rsid w:val="003000B7"/>
    <w:rsid w:val="003152F5"/>
    <w:rsid w:val="003346EB"/>
    <w:rsid w:val="0034684E"/>
    <w:rsid w:val="003636A1"/>
    <w:rsid w:val="0036666D"/>
    <w:rsid w:val="00377A81"/>
    <w:rsid w:val="003826E9"/>
    <w:rsid w:val="003833FE"/>
    <w:rsid w:val="003A73C4"/>
    <w:rsid w:val="003A7BB0"/>
    <w:rsid w:val="003B7419"/>
    <w:rsid w:val="003F3C77"/>
    <w:rsid w:val="003F478C"/>
    <w:rsid w:val="00406F92"/>
    <w:rsid w:val="004148C6"/>
    <w:rsid w:val="00426432"/>
    <w:rsid w:val="00480F59"/>
    <w:rsid w:val="00495FC0"/>
    <w:rsid w:val="004B378D"/>
    <w:rsid w:val="004C3BBC"/>
    <w:rsid w:val="004D68EB"/>
    <w:rsid w:val="004F0E45"/>
    <w:rsid w:val="00540C34"/>
    <w:rsid w:val="005524BB"/>
    <w:rsid w:val="005550BA"/>
    <w:rsid w:val="00562406"/>
    <w:rsid w:val="00591F37"/>
    <w:rsid w:val="005A7ABE"/>
    <w:rsid w:val="005A7DD0"/>
    <w:rsid w:val="005C0177"/>
    <w:rsid w:val="005C3F9D"/>
    <w:rsid w:val="005D3130"/>
    <w:rsid w:val="005E5D59"/>
    <w:rsid w:val="00612774"/>
    <w:rsid w:val="006319A5"/>
    <w:rsid w:val="00634A16"/>
    <w:rsid w:val="006534B2"/>
    <w:rsid w:val="00653E53"/>
    <w:rsid w:val="006677CF"/>
    <w:rsid w:val="00696C65"/>
    <w:rsid w:val="006971C1"/>
    <w:rsid w:val="006A67BF"/>
    <w:rsid w:val="006B7B90"/>
    <w:rsid w:val="006D372D"/>
    <w:rsid w:val="006D5EFC"/>
    <w:rsid w:val="006D7117"/>
    <w:rsid w:val="006F13ED"/>
    <w:rsid w:val="006F2B06"/>
    <w:rsid w:val="006F6F7F"/>
    <w:rsid w:val="00711DA6"/>
    <w:rsid w:val="00724EFC"/>
    <w:rsid w:val="0072782F"/>
    <w:rsid w:val="007420F9"/>
    <w:rsid w:val="007450DF"/>
    <w:rsid w:val="007472F6"/>
    <w:rsid w:val="007531B6"/>
    <w:rsid w:val="00757063"/>
    <w:rsid w:val="00764417"/>
    <w:rsid w:val="007731B3"/>
    <w:rsid w:val="007759B4"/>
    <w:rsid w:val="00777FFC"/>
    <w:rsid w:val="00784699"/>
    <w:rsid w:val="007A43DA"/>
    <w:rsid w:val="007C5516"/>
    <w:rsid w:val="007E1124"/>
    <w:rsid w:val="007E6782"/>
    <w:rsid w:val="00813C3D"/>
    <w:rsid w:val="00817282"/>
    <w:rsid w:val="00822224"/>
    <w:rsid w:val="00844462"/>
    <w:rsid w:val="0085170A"/>
    <w:rsid w:val="0085307E"/>
    <w:rsid w:val="0086143A"/>
    <w:rsid w:val="00876686"/>
    <w:rsid w:val="00882329"/>
    <w:rsid w:val="008A31F0"/>
    <w:rsid w:val="008D14C1"/>
    <w:rsid w:val="009111E3"/>
    <w:rsid w:val="00940F97"/>
    <w:rsid w:val="0094420E"/>
    <w:rsid w:val="00947EE3"/>
    <w:rsid w:val="00972491"/>
    <w:rsid w:val="00980717"/>
    <w:rsid w:val="009839CF"/>
    <w:rsid w:val="009A7CF2"/>
    <w:rsid w:val="009C395D"/>
    <w:rsid w:val="009D2911"/>
    <w:rsid w:val="009E7866"/>
    <w:rsid w:val="009F0FC4"/>
    <w:rsid w:val="009F6EE1"/>
    <w:rsid w:val="00A00391"/>
    <w:rsid w:val="00A040C3"/>
    <w:rsid w:val="00A1013F"/>
    <w:rsid w:val="00A11EBD"/>
    <w:rsid w:val="00A50904"/>
    <w:rsid w:val="00A647A0"/>
    <w:rsid w:val="00A70DAE"/>
    <w:rsid w:val="00AB3D7D"/>
    <w:rsid w:val="00AB757B"/>
    <w:rsid w:val="00AC1BEC"/>
    <w:rsid w:val="00AC21BB"/>
    <w:rsid w:val="00AE20C7"/>
    <w:rsid w:val="00B227BB"/>
    <w:rsid w:val="00B23312"/>
    <w:rsid w:val="00B43BD2"/>
    <w:rsid w:val="00B66EF9"/>
    <w:rsid w:val="00B82265"/>
    <w:rsid w:val="00B84A49"/>
    <w:rsid w:val="00B84CCE"/>
    <w:rsid w:val="00BA6364"/>
    <w:rsid w:val="00BB06DC"/>
    <w:rsid w:val="00BB6FAB"/>
    <w:rsid w:val="00BC0842"/>
    <w:rsid w:val="00BC6116"/>
    <w:rsid w:val="00BD091D"/>
    <w:rsid w:val="00BE59C3"/>
    <w:rsid w:val="00C34BF7"/>
    <w:rsid w:val="00C41488"/>
    <w:rsid w:val="00C56ADB"/>
    <w:rsid w:val="00C63D7F"/>
    <w:rsid w:val="00C832F7"/>
    <w:rsid w:val="00CA168E"/>
    <w:rsid w:val="00CA46C6"/>
    <w:rsid w:val="00CA49C4"/>
    <w:rsid w:val="00CA61A3"/>
    <w:rsid w:val="00CB58DC"/>
    <w:rsid w:val="00CC511A"/>
    <w:rsid w:val="00CD060C"/>
    <w:rsid w:val="00CD0B72"/>
    <w:rsid w:val="00CF34FE"/>
    <w:rsid w:val="00D0346F"/>
    <w:rsid w:val="00D03A7B"/>
    <w:rsid w:val="00D14272"/>
    <w:rsid w:val="00D20EC2"/>
    <w:rsid w:val="00D23300"/>
    <w:rsid w:val="00D24741"/>
    <w:rsid w:val="00D27AD3"/>
    <w:rsid w:val="00D34997"/>
    <w:rsid w:val="00D401EC"/>
    <w:rsid w:val="00D47FA4"/>
    <w:rsid w:val="00D51785"/>
    <w:rsid w:val="00D524B0"/>
    <w:rsid w:val="00D56F0F"/>
    <w:rsid w:val="00D62B81"/>
    <w:rsid w:val="00D70DEF"/>
    <w:rsid w:val="00D90C5D"/>
    <w:rsid w:val="00DB0011"/>
    <w:rsid w:val="00DB27D3"/>
    <w:rsid w:val="00DC0232"/>
    <w:rsid w:val="00DC5F0F"/>
    <w:rsid w:val="00DD4364"/>
    <w:rsid w:val="00E00A0A"/>
    <w:rsid w:val="00E05C97"/>
    <w:rsid w:val="00E11055"/>
    <w:rsid w:val="00E1507E"/>
    <w:rsid w:val="00E37AF0"/>
    <w:rsid w:val="00E541E7"/>
    <w:rsid w:val="00E65A29"/>
    <w:rsid w:val="00E7325F"/>
    <w:rsid w:val="00E7489D"/>
    <w:rsid w:val="00E77D61"/>
    <w:rsid w:val="00E82407"/>
    <w:rsid w:val="00E82DD2"/>
    <w:rsid w:val="00EA3526"/>
    <w:rsid w:val="00EA3A62"/>
    <w:rsid w:val="00EC19F0"/>
    <w:rsid w:val="00EC21B0"/>
    <w:rsid w:val="00ED49EE"/>
    <w:rsid w:val="00EF3D6E"/>
    <w:rsid w:val="00EF7AB6"/>
    <w:rsid w:val="00F17B9C"/>
    <w:rsid w:val="00F23251"/>
    <w:rsid w:val="00F30681"/>
    <w:rsid w:val="00F51FC6"/>
    <w:rsid w:val="00F6783C"/>
    <w:rsid w:val="00F72BBC"/>
    <w:rsid w:val="00F864BD"/>
    <w:rsid w:val="00F970FC"/>
    <w:rsid w:val="00FA19D5"/>
    <w:rsid w:val="00FA62A3"/>
    <w:rsid w:val="00F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5"/>
    <w:rPr>
      <w:lang w:eastAsia="ru-RU"/>
    </w:rPr>
  </w:style>
  <w:style w:type="paragraph" w:styleId="1">
    <w:name w:val="heading 1"/>
    <w:basedOn w:val="a"/>
    <w:next w:val="a"/>
    <w:qFormat/>
    <w:rsid w:val="00B82265"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6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6A67BF"/>
    <w:rPr>
      <w:b/>
      <w:sz w:val="28"/>
      <w:szCs w:val="24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Название1"/>
    <w:basedOn w:val="a"/>
    <w:link w:val="ac"/>
    <w:qFormat/>
    <w:rsid w:val="001444CA"/>
    <w:pPr>
      <w:jc w:val="center"/>
    </w:pPr>
    <w:rPr>
      <w:b/>
      <w:sz w:val="24"/>
    </w:rPr>
  </w:style>
  <w:style w:type="character" w:customStyle="1" w:styleId="ac">
    <w:name w:val="Название Знак"/>
    <w:basedOn w:val="a0"/>
    <w:link w:val="10"/>
    <w:rsid w:val="001444CA"/>
    <w:rPr>
      <w:b/>
      <w:sz w:val="24"/>
      <w:lang w:val="uk-UA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56240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7">
    <w:name w:val="Основной текст (7)_"/>
    <w:link w:val="70"/>
    <w:locked/>
    <w:rsid w:val="00D14272"/>
    <w:rPr>
      <w:b/>
      <w:bCs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14272"/>
    <w:pPr>
      <w:widowControl w:val="0"/>
      <w:shd w:val="clear" w:color="auto" w:fill="FFFFFF"/>
      <w:spacing w:before="660" w:after="300" w:line="322" w:lineRule="exact"/>
      <w:jc w:val="both"/>
    </w:pPr>
    <w:rPr>
      <w:b/>
      <w:bCs/>
      <w:i/>
      <w:iCs/>
      <w:sz w:val="27"/>
      <w:szCs w:val="27"/>
      <w:shd w:val="clear" w:color="auto" w:fill="FFFFFF"/>
    </w:rPr>
  </w:style>
  <w:style w:type="table" w:styleId="ad">
    <w:name w:val="Table Grid"/>
    <w:basedOn w:val="a1"/>
    <w:rsid w:val="00D1427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6F1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F13E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54486-0D76-4A8E-88EC-56D0B6D6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56</TotalTime>
  <Pages>1</Pages>
  <Words>129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Cultprosvet</cp:lastModifiedBy>
  <cp:revision>16</cp:revision>
  <cp:lastPrinted>2024-01-29T10:21:00Z</cp:lastPrinted>
  <dcterms:created xsi:type="dcterms:W3CDTF">2024-01-25T11:47:00Z</dcterms:created>
  <dcterms:modified xsi:type="dcterms:W3CDTF">2024-01-29T10:22:00Z</dcterms:modified>
</cp:coreProperties>
</file>